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89" w:rsidRPr="00714BBE" w:rsidRDefault="00CA3089" w:rsidP="0033506C">
      <w:pPr>
        <w:shd w:val="clear" w:color="auto" w:fill="D9D9D9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  <w:r w:rsidRPr="00714BB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Compte</w:t>
      </w:r>
      <w:r w:rsidR="00BC46F1" w:rsidRPr="00714BB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-</w:t>
      </w:r>
      <w:r w:rsidRPr="00714BB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rendu du conseil de classe </w:t>
      </w:r>
      <w:r w:rsidR="00966DB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« </w:t>
      </w:r>
      <w:r w:rsidR="00AC253B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1</w:t>
      </w:r>
      <w:r w:rsidR="00D10240" w:rsidRPr="00966DB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vertAlign w:val="superscript"/>
        </w:rPr>
        <w:t>e</w:t>
      </w:r>
      <w:r w:rsidR="00AC253B" w:rsidRPr="00966DB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vertAlign w:val="superscript"/>
        </w:rPr>
        <w:t>r</w:t>
      </w:r>
      <w:r w:rsidR="00966DB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 »</w:t>
      </w:r>
      <w:r w:rsidR="00BC46F1" w:rsidRPr="00714BB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trimestre</w:t>
      </w:r>
      <w:r w:rsidR="00C12890" w:rsidRPr="00714BBE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20</w:t>
      </w:r>
      <w:r w:rsidR="00DE17F7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20</w:t>
      </w:r>
      <w:r w:rsidR="001741B7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/202</w:t>
      </w:r>
      <w:r w:rsidR="00DE17F7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1</w:t>
      </w:r>
    </w:p>
    <w:p w:rsidR="00CA3089" w:rsidRPr="00714BBE" w:rsidRDefault="00966DB4" w:rsidP="00714BBE">
      <w:pPr>
        <w:shd w:val="clear" w:color="auto" w:fill="D9D9D9"/>
        <w:spacing w:after="0" w:line="1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«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classe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 »</w:t>
      </w:r>
      <w:r w:rsidR="007F54E1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– Collège Leï Garrus</w:t>
      </w:r>
    </w:p>
    <w:p w:rsidR="00CA3089" w:rsidRPr="00966DB4" w:rsidRDefault="00966DB4" w:rsidP="00714BBE">
      <w:pPr>
        <w:shd w:val="clear" w:color="auto" w:fill="D9D9D9"/>
        <w:spacing w:after="0" w:line="10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966DB4">
        <w:rPr>
          <w:rFonts w:ascii="Arial" w:eastAsia="Times New Roman" w:hAnsi="Arial" w:cs="Arial"/>
          <w:sz w:val="32"/>
          <w:szCs w:val="32"/>
        </w:rPr>
        <w:t>« Date</w:t>
      </w:r>
      <w:r>
        <w:rPr>
          <w:rFonts w:ascii="Arial" w:eastAsia="Times New Roman" w:hAnsi="Arial" w:cs="Arial"/>
          <w:sz w:val="32"/>
          <w:szCs w:val="32"/>
        </w:rPr>
        <w:t xml:space="preserve"> et heure</w:t>
      </w:r>
      <w:r w:rsidRPr="00966DB4">
        <w:rPr>
          <w:rFonts w:ascii="Arial" w:eastAsia="Times New Roman" w:hAnsi="Arial" w:cs="Arial"/>
          <w:sz w:val="32"/>
          <w:szCs w:val="32"/>
        </w:rPr>
        <w:t> »</w:t>
      </w:r>
    </w:p>
    <w:p w:rsidR="00CA3089" w:rsidRPr="00B42D33" w:rsidRDefault="00CA3089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CA3089" w:rsidRPr="00BC46F1" w:rsidRDefault="00CA3089" w:rsidP="00714BBE">
      <w:pPr>
        <w:tabs>
          <w:tab w:val="left" w:pos="0"/>
        </w:tabs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F4195" w:rsidTr="00EF4195">
        <w:tc>
          <w:tcPr>
            <w:tcW w:w="10456" w:type="dxa"/>
          </w:tcPr>
          <w:p w:rsidR="00EF4195" w:rsidRDefault="00EF4195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F4195" w:rsidRPr="00966DB4" w:rsidRDefault="00EF4195" w:rsidP="00EF4195">
            <w:pPr>
              <w:pStyle w:val="Standard"/>
              <w:spacing w:after="0" w:line="100" w:lineRule="atLeast"/>
            </w:pPr>
            <w:r w:rsidRPr="0096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X élèves - Moyenne générale : </w:t>
            </w:r>
            <w:r w:rsidRPr="00966DB4">
              <w:rPr>
                <w:rFonts w:ascii="Arial" w:eastAsia="Times New Roman" w:hAnsi="Arial" w:cs="Arial"/>
                <w:sz w:val="20"/>
                <w:szCs w:val="20"/>
              </w:rPr>
              <w:t xml:space="preserve">  X/20</w:t>
            </w:r>
            <w:r w:rsidRPr="00966DB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 </w:t>
            </w:r>
            <w:r w:rsidRPr="00966DB4">
              <w:rPr>
                <w:rFonts w:ascii="Arial" w:eastAsia="Times New Roman" w:hAnsi="Arial" w:cs="Arial"/>
                <w:sz w:val="20"/>
                <w:szCs w:val="20"/>
              </w:rPr>
              <w:tab/>
              <w:t>X élèves avec moyenne générale &lt; 10</w:t>
            </w:r>
          </w:p>
          <w:p w:rsidR="00EF4195" w:rsidRPr="00966DB4" w:rsidRDefault="00EF4195" w:rsidP="00EF4195">
            <w:pPr>
              <w:pStyle w:val="Standard"/>
              <w:spacing w:after="0" w:line="100" w:lineRule="atLeast"/>
              <w:ind w:left="4248"/>
            </w:pPr>
            <w:r w:rsidRPr="00966DB4">
              <w:rPr>
                <w:rFonts w:ascii="Arial" w:eastAsia="Times New Roman" w:hAnsi="Arial" w:cs="Arial"/>
                <w:sz w:val="20"/>
                <w:szCs w:val="20"/>
              </w:rPr>
              <w:t>X élèves avec moyenne générale comprise entre 10 et 15</w:t>
            </w:r>
          </w:p>
          <w:p w:rsidR="00EF4195" w:rsidRPr="00966DB4" w:rsidRDefault="00EF4195" w:rsidP="00EF4195">
            <w:pPr>
              <w:pStyle w:val="Standard"/>
              <w:spacing w:after="0" w:line="100" w:lineRule="atLeast"/>
              <w:ind w:left="3540" w:firstLine="708"/>
            </w:pPr>
            <w:r w:rsidRPr="00966DB4">
              <w:rPr>
                <w:rFonts w:ascii="Arial" w:eastAsia="Times New Roman" w:hAnsi="Arial" w:cs="Arial"/>
                <w:sz w:val="20"/>
                <w:szCs w:val="20"/>
              </w:rPr>
              <w:t>X élèves avec moyenne générale supérieure à 15</w:t>
            </w:r>
          </w:p>
          <w:p w:rsidR="00EF4195" w:rsidRPr="00966DB4" w:rsidRDefault="00EF4195" w:rsidP="00EF4195">
            <w:pPr>
              <w:pStyle w:val="Standard"/>
              <w:spacing w:after="0" w:line="100" w:lineRule="atLeast"/>
            </w:pPr>
          </w:p>
          <w:p w:rsidR="00EF4195" w:rsidRPr="00966DB4" w:rsidRDefault="00EF4195" w:rsidP="00EF4195">
            <w:pPr>
              <w:pStyle w:val="Standard"/>
              <w:spacing w:after="0" w:line="100" w:lineRule="atLeast"/>
            </w:pPr>
            <w:r w:rsidRPr="00966DB4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Moyenne générale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« </w:t>
            </w:r>
            <w:r w:rsidRPr="00966DB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trimestre précèdent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/ </w:t>
            </w:r>
            <w:r w:rsidRPr="00966DB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annuelle » :</w:t>
            </w:r>
            <w:r w:rsidRPr="00966DB4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 w:rsidRPr="00966DB4">
              <w:rPr>
                <w:rFonts w:ascii="Arial" w:eastAsia="Times New Roman" w:hAnsi="Arial" w:cs="Arial"/>
                <w:sz w:val="20"/>
                <w:szCs w:val="20"/>
              </w:rPr>
              <w:tab/>
              <w:t>X élèves &lt; à 10</w:t>
            </w:r>
          </w:p>
          <w:p w:rsidR="00EF4195" w:rsidRPr="00966DB4" w:rsidRDefault="00EF4195" w:rsidP="00EF4195">
            <w:pPr>
              <w:pStyle w:val="Standard"/>
              <w:spacing w:after="0" w:line="100" w:lineRule="atLeast"/>
            </w:pPr>
            <w:r w:rsidRPr="00966DB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  <w:r w:rsidRPr="00966DB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66DB4">
              <w:rPr>
                <w:rFonts w:ascii="Arial" w:eastAsia="Times New Roman" w:hAnsi="Arial" w:cs="Arial"/>
                <w:sz w:val="20"/>
                <w:szCs w:val="20"/>
              </w:rPr>
              <w:tab/>
              <w:t>X élèves entre 10 et 15</w:t>
            </w:r>
          </w:p>
          <w:p w:rsidR="00EF4195" w:rsidRPr="00966DB4" w:rsidRDefault="00EF4195" w:rsidP="00EF4195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66DB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966DB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966DB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X élèves &gt; à 15                                                                                      </w:t>
            </w:r>
          </w:p>
          <w:p w:rsidR="00EF4195" w:rsidRDefault="00EF4195">
            <w:pPr>
              <w:spacing w:after="0" w:line="10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C46F1" w:rsidRDefault="00BC46F1">
      <w:pPr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EF4195" w:rsidRDefault="00EF4195">
      <w:pPr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966DB4" w:rsidRDefault="00EF4195" w:rsidP="00966DB4">
      <w:pPr>
        <w:pStyle w:val="Standard"/>
        <w:spacing w:after="0" w:line="100" w:lineRule="atLeast"/>
        <w:jc w:val="center"/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L</w:t>
      </w:r>
      <w:r w:rsidR="00966DB4">
        <w:rPr>
          <w:rFonts w:ascii="Arial" w:eastAsia="Times New Roman" w:hAnsi="Arial" w:cs="Arial"/>
          <w:b/>
          <w:sz w:val="20"/>
          <w:szCs w:val="20"/>
          <w:u w:val="single"/>
        </w:rPr>
        <w:t>e conseil de classe félicite X élèves, en complimente X et en encourage X</w:t>
      </w:r>
    </w:p>
    <w:p w:rsidR="00966DB4" w:rsidRDefault="00966DB4">
      <w:pPr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A0189" w:rsidRDefault="00CA0189" w:rsidP="00CA0189">
      <w:pPr>
        <w:spacing w:after="0" w:line="100" w:lineRule="atLeast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u w:val="single"/>
        </w:rPr>
      </w:pPr>
    </w:p>
    <w:p w:rsidR="008D7291" w:rsidRPr="00966DB4" w:rsidRDefault="00CA3089" w:rsidP="00CA0189">
      <w:pPr>
        <w:spacing w:after="0" w:line="100" w:lineRule="atLeast"/>
        <w:jc w:val="center"/>
        <w:rPr>
          <w:rFonts w:ascii="Arial" w:eastAsia="Times New Roman" w:hAnsi="Arial" w:cs="Arial"/>
          <w:bCs/>
          <w:i/>
          <w:color w:val="000000"/>
          <w:sz w:val="28"/>
          <w:szCs w:val="28"/>
          <w:u w:val="single"/>
        </w:rPr>
      </w:pPr>
      <w:r w:rsidRPr="00966DB4">
        <w:rPr>
          <w:rFonts w:ascii="Arial" w:eastAsia="Times New Roman" w:hAnsi="Arial" w:cs="Arial"/>
          <w:bCs/>
          <w:i/>
          <w:color w:val="000000"/>
          <w:sz w:val="28"/>
          <w:szCs w:val="28"/>
          <w:u w:val="single"/>
        </w:rPr>
        <w:t>Avis des professeurs :</w:t>
      </w:r>
    </w:p>
    <w:p w:rsidR="008D7291" w:rsidRPr="00966DB4" w:rsidRDefault="008D7291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C46F1" w:rsidRDefault="008D7291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</w:pPr>
      <w:r w:rsidRPr="00966DB4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 xml:space="preserve">Professeur principal – </w:t>
      </w:r>
      <w:r w:rsidR="00AC253B" w:rsidRPr="00966DB4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Matière</w:t>
      </w:r>
      <w:r w:rsidRPr="00966DB4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 :</w:t>
      </w:r>
    </w:p>
    <w:p w:rsidR="00DE17F7" w:rsidRDefault="00DE17F7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</w:pPr>
    </w:p>
    <w:p w:rsidR="00DE17F7" w:rsidRPr="00966DB4" w:rsidRDefault="00DE17F7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</w:pPr>
    </w:p>
    <w:p w:rsidR="00CA3089" w:rsidRPr="00966DB4" w:rsidRDefault="00CA308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63A13" w:rsidRPr="00966DB4" w:rsidRDefault="00F63A13" w:rsidP="00F63A13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6DB4">
        <w:rPr>
          <w:rFonts w:ascii="Arial" w:eastAsia="Times New Roman" w:hAnsi="Arial" w:cs="Arial"/>
          <w:color w:val="000000"/>
          <w:sz w:val="24"/>
          <w:szCs w:val="24"/>
          <w:u w:val="single"/>
        </w:rPr>
        <w:t>Mathématiques</w:t>
      </w:r>
      <w:r w:rsidRPr="00966DB4">
        <w:rPr>
          <w:rFonts w:ascii="Arial" w:eastAsia="Times New Roman" w:hAnsi="Arial" w:cs="Arial"/>
          <w:color w:val="000000"/>
          <w:sz w:val="24"/>
          <w:szCs w:val="24"/>
        </w:rPr>
        <w:t xml:space="preserve"> : </w:t>
      </w:r>
    </w:p>
    <w:p w:rsidR="00F63A13" w:rsidRPr="00966DB4" w:rsidRDefault="00F63A13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318FB" w:rsidRPr="00966DB4" w:rsidRDefault="007318F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CA3089" w:rsidRPr="00966DB4" w:rsidRDefault="00CA308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6DB4">
        <w:rPr>
          <w:rFonts w:ascii="Arial" w:eastAsia="Times New Roman" w:hAnsi="Arial" w:cs="Arial"/>
          <w:color w:val="000000"/>
          <w:sz w:val="24"/>
          <w:szCs w:val="24"/>
          <w:u w:val="single"/>
        </w:rPr>
        <w:t>Français</w:t>
      </w:r>
      <w:r w:rsidRPr="00966DB4">
        <w:rPr>
          <w:rFonts w:ascii="Arial" w:eastAsia="Times New Roman" w:hAnsi="Arial" w:cs="Arial"/>
          <w:color w:val="000000"/>
          <w:sz w:val="24"/>
          <w:szCs w:val="24"/>
        </w:rPr>
        <w:t xml:space="preserve"> : </w:t>
      </w:r>
    </w:p>
    <w:p w:rsidR="007318FB" w:rsidRPr="00966DB4" w:rsidRDefault="007318F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966DB4">
        <w:rPr>
          <w:rFonts w:ascii="Arial" w:eastAsia="Times New Roman" w:hAnsi="Arial" w:cs="Arial"/>
          <w:color w:val="000000"/>
          <w:sz w:val="24"/>
          <w:szCs w:val="24"/>
          <w:u w:val="single"/>
        </w:rPr>
        <w:t>Anglais :</w:t>
      </w: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A3089" w:rsidRPr="00966DB4" w:rsidRDefault="00CA308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6DB4">
        <w:rPr>
          <w:rFonts w:ascii="Arial" w:eastAsia="Times New Roman" w:hAnsi="Arial" w:cs="Arial"/>
          <w:color w:val="000000"/>
          <w:sz w:val="24"/>
          <w:szCs w:val="24"/>
          <w:u w:val="single"/>
        </w:rPr>
        <w:t>SVT</w:t>
      </w:r>
      <w:r w:rsidRPr="00966DB4">
        <w:rPr>
          <w:rFonts w:ascii="Arial" w:eastAsia="Times New Roman" w:hAnsi="Arial" w:cs="Arial"/>
          <w:color w:val="000000"/>
          <w:sz w:val="24"/>
          <w:szCs w:val="24"/>
        </w:rPr>
        <w:t xml:space="preserve"> : </w:t>
      </w:r>
    </w:p>
    <w:p w:rsidR="007318FB" w:rsidRPr="00966DB4" w:rsidRDefault="007318F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63A13" w:rsidRPr="00966DB4" w:rsidRDefault="00F63A13" w:rsidP="00F63A13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6DB4">
        <w:rPr>
          <w:rFonts w:ascii="Arial" w:eastAsia="Times New Roman" w:hAnsi="Arial" w:cs="Arial"/>
          <w:color w:val="000000"/>
          <w:sz w:val="24"/>
          <w:szCs w:val="24"/>
          <w:u w:val="single"/>
        </w:rPr>
        <w:t>Technologie</w:t>
      </w:r>
      <w:r w:rsidRPr="00966DB4">
        <w:rPr>
          <w:rFonts w:ascii="Arial" w:eastAsia="Times New Roman" w:hAnsi="Arial" w:cs="Arial"/>
          <w:color w:val="000000"/>
          <w:sz w:val="24"/>
          <w:szCs w:val="24"/>
        </w:rPr>
        <w:t xml:space="preserve"> : </w:t>
      </w:r>
    </w:p>
    <w:p w:rsidR="00EC65BD" w:rsidRPr="00966DB4" w:rsidRDefault="00EC65BD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AC253B" w:rsidRPr="00966DB4" w:rsidRDefault="00AC253B" w:rsidP="005E73E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966DB4">
        <w:rPr>
          <w:rFonts w:ascii="Arial" w:eastAsia="Times New Roman" w:hAnsi="Arial" w:cs="Arial"/>
          <w:color w:val="000000"/>
          <w:sz w:val="24"/>
          <w:szCs w:val="24"/>
          <w:u w:val="single"/>
        </w:rPr>
        <w:t>Physique-chimie :</w:t>
      </w:r>
    </w:p>
    <w:p w:rsidR="00AC253B" w:rsidRPr="00966DB4" w:rsidRDefault="00AC253B" w:rsidP="005E73E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 w:rsidP="005E73E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 w:rsidP="005E73E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752A" w:rsidRPr="00966DB4" w:rsidRDefault="00CA3089" w:rsidP="005E73E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6DB4">
        <w:rPr>
          <w:rFonts w:ascii="Arial" w:eastAsia="Times New Roman" w:hAnsi="Arial" w:cs="Arial"/>
          <w:color w:val="000000"/>
          <w:sz w:val="24"/>
          <w:szCs w:val="24"/>
          <w:u w:val="single"/>
        </w:rPr>
        <w:t>Histoire-géographie</w:t>
      </w:r>
      <w:r w:rsidR="005E73E9" w:rsidRPr="00966DB4">
        <w:rPr>
          <w:rFonts w:ascii="Arial" w:eastAsia="Times New Roman" w:hAnsi="Arial" w:cs="Arial"/>
          <w:color w:val="000000"/>
          <w:sz w:val="24"/>
          <w:szCs w:val="24"/>
        </w:rPr>
        <w:t xml:space="preserve"> : </w:t>
      </w:r>
    </w:p>
    <w:p w:rsidR="009F752A" w:rsidRPr="00966DB4" w:rsidRDefault="009F752A" w:rsidP="005E73E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752A" w:rsidRPr="00966DB4" w:rsidRDefault="009F752A" w:rsidP="005E73E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966DB4">
        <w:rPr>
          <w:rFonts w:ascii="Arial" w:eastAsia="Times New Roman" w:hAnsi="Arial" w:cs="Arial"/>
          <w:color w:val="000000"/>
          <w:sz w:val="24"/>
          <w:szCs w:val="24"/>
          <w:u w:val="single"/>
        </w:rPr>
        <w:t>Education musicale :</w:t>
      </w:r>
    </w:p>
    <w:p w:rsidR="006D617E" w:rsidRPr="00966DB4" w:rsidRDefault="006D617E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17F7" w:rsidRPr="00966DB4" w:rsidRDefault="00DE17F7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A3089" w:rsidRPr="00966DB4" w:rsidRDefault="00CA308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6DB4">
        <w:rPr>
          <w:rFonts w:ascii="Arial" w:eastAsia="Times New Roman" w:hAnsi="Arial" w:cs="Arial"/>
          <w:color w:val="000000"/>
          <w:sz w:val="24"/>
          <w:szCs w:val="24"/>
          <w:u w:val="single"/>
        </w:rPr>
        <w:t>Education physique</w:t>
      </w:r>
      <w:r w:rsidR="005E73E9" w:rsidRPr="00966DB4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et sportive :</w:t>
      </w:r>
      <w:r w:rsidRPr="00966D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D617E" w:rsidRPr="00966DB4" w:rsidRDefault="006D617E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Pr="00966DB4" w:rsidRDefault="00AC253B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253B" w:rsidRDefault="009F752A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966DB4">
        <w:rPr>
          <w:rFonts w:ascii="Arial" w:eastAsia="Times New Roman" w:hAnsi="Arial" w:cs="Arial"/>
          <w:color w:val="000000"/>
          <w:sz w:val="24"/>
          <w:szCs w:val="24"/>
          <w:u w:val="single"/>
        </w:rPr>
        <w:t>Arts plastiques :</w:t>
      </w:r>
    </w:p>
    <w:p w:rsidR="00DE17F7" w:rsidRPr="00966DB4" w:rsidRDefault="00DE17F7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9F752A" w:rsidRPr="00966DB4" w:rsidRDefault="009F752A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752A" w:rsidRPr="00966DB4" w:rsidRDefault="009F752A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752A" w:rsidRDefault="009F752A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17F7" w:rsidRDefault="00DE17F7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E17F7" w:rsidRPr="00966DB4" w:rsidRDefault="00DE17F7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96761" w:rsidRPr="00DE17F7" w:rsidRDefault="00296761" w:rsidP="00296761">
      <w:pPr>
        <w:spacing w:after="0" w:line="100" w:lineRule="atLeast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DE17F7">
        <w:rPr>
          <w:rFonts w:ascii="Arial" w:eastAsia="Times New Roman" w:hAnsi="Arial" w:cs="Arial"/>
          <w:i/>
          <w:color w:val="000000"/>
          <w:sz w:val="24"/>
          <w:szCs w:val="24"/>
          <w:u w:val="single"/>
        </w:rPr>
        <w:t>Remarques de Monsieur le Principal</w:t>
      </w:r>
      <w:r w:rsidR="00966DB4" w:rsidRPr="00DE17F7">
        <w:rPr>
          <w:rFonts w:ascii="Arial" w:eastAsia="Times New Roman" w:hAnsi="Arial" w:cs="Arial"/>
          <w:i/>
          <w:sz w:val="24"/>
          <w:szCs w:val="24"/>
          <w:u w:val="single"/>
        </w:rPr>
        <w:t> </w:t>
      </w:r>
      <w:r w:rsidR="00011CED" w:rsidRPr="00DE17F7">
        <w:rPr>
          <w:rFonts w:ascii="Arial" w:eastAsia="Times New Roman" w:hAnsi="Arial" w:cs="Arial"/>
          <w:i/>
          <w:sz w:val="24"/>
          <w:szCs w:val="24"/>
          <w:u w:val="single"/>
        </w:rPr>
        <w:t>ou de Madame la Principale Adjointe</w:t>
      </w:r>
      <w:r w:rsidR="00966DB4" w:rsidRPr="00DE17F7">
        <w:rPr>
          <w:rFonts w:ascii="Arial" w:eastAsia="Times New Roman" w:hAnsi="Arial" w:cs="Arial"/>
          <w:i/>
          <w:sz w:val="24"/>
          <w:szCs w:val="24"/>
          <w:u w:val="single"/>
        </w:rPr>
        <w:t> </w:t>
      </w:r>
      <w:r w:rsidRPr="00DE17F7">
        <w:rPr>
          <w:rFonts w:ascii="Arial" w:eastAsia="Times New Roman" w:hAnsi="Arial" w:cs="Arial"/>
          <w:i/>
          <w:sz w:val="24"/>
          <w:szCs w:val="24"/>
          <w:u w:val="single"/>
        </w:rPr>
        <w:t>:</w:t>
      </w:r>
    </w:p>
    <w:p w:rsidR="00DE17F7" w:rsidRPr="00DE17F7" w:rsidRDefault="00DE17F7" w:rsidP="00296761">
      <w:pPr>
        <w:spacing w:after="0" w:line="100" w:lineRule="atLeast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:rsidR="00DE17F7" w:rsidRDefault="00DE17F7" w:rsidP="00296761">
      <w:pPr>
        <w:spacing w:after="0" w:line="100" w:lineRule="atLeast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:rsidR="00DE17F7" w:rsidRPr="00966DB4" w:rsidRDefault="00DE17F7" w:rsidP="00296761">
      <w:pPr>
        <w:spacing w:after="0" w:line="100" w:lineRule="atLeast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:rsidR="00296761" w:rsidRPr="00966DB4" w:rsidRDefault="00296761" w:rsidP="00296761">
      <w:pPr>
        <w:spacing w:after="0" w:line="100" w:lineRule="atLeast"/>
        <w:jc w:val="both"/>
        <w:rPr>
          <w:rFonts w:ascii="Arial" w:eastAsia="Times New Roman" w:hAnsi="Arial" w:cs="Arial"/>
          <w:color w:val="984806" w:themeColor="accent6" w:themeShade="80"/>
          <w:sz w:val="24"/>
          <w:szCs w:val="24"/>
        </w:rPr>
      </w:pPr>
    </w:p>
    <w:p w:rsidR="00215D87" w:rsidRPr="00966DB4" w:rsidRDefault="00215D87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915AF" w:rsidRPr="00966DB4" w:rsidRDefault="00D915AF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A2484" w:rsidRPr="00966DB4" w:rsidRDefault="008A2484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A3089" w:rsidRPr="00DE17F7" w:rsidRDefault="00766288">
      <w:pPr>
        <w:spacing w:after="0" w:line="100" w:lineRule="atLeast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</w:rPr>
      </w:pPr>
      <w:r w:rsidRPr="00DE17F7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</w:rPr>
        <w:t>Remarques - q</w:t>
      </w:r>
      <w:r w:rsidR="00CA3089" w:rsidRPr="00DE17F7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</w:rPr>
        <w:t>uestion</w:t>
      </w:r>
      <w:r w:rsidRPr="00DE17F7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</w:rPr>
        <w:t>s</w:t>
      </w:r>
      <w:r w:rsidR="00CA3089" w:rsidRPr="00DE17F7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</w:rPr>
        <w:t xml:space="preserve"> des Parents d’élèves :</w:t>
      </w:r>
    </w:p>
    <w:p w:rsidR="00DE17F7" w:rsidRPr="00DE17F7" w:rsidRDefault="00DE17F7">
      <w:pPr>
        <w:spacing w:after="0" w:line="100" w:lineRule="atLeast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</w:p>
    <w:p w:rsidR="00DE17F7" w:rsidRDefault="00DE17F7">
      <w:pPr>
        <w:spacing w:after="0" w:line="100" w:lineRule="atLeast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</w:p>
    <w:p w:rsidR="00DE17F7" w:rsidRDefault="00DE17F7">
      <w:pPr>
        <w:spacing w:after="0" w:line="100" w:lineRule="atLeast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</w:p>
    <w:p w:rsidR="00DE17F7" w:rsidRPr="00966DB4" w:rsidRDefault="00DE17F7">
      <w:pPr>
        <w:spacing w:after="0" w:line="100" w:lineRule="atLeast"/>
        <w:jc w:val="both"/>
        <w:rPr>
          <w:rFonts w:ascii="Arial" w:eastAsia="Times New Roman" w:hAnsi="Arial" w:cs="Arial"/>
          <w:bCs/>
          <w:i/>
          <w:color w:val="000000"/>
          <w:sz w:val="28"/>
          <w:szCs w:val="28"/>
        </w:rPr>
      </w:pPr>
    </w:p>
    <w:p w:rsidR="003170B6" w:rsidRDefault="003170B6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15AF" w:rsidRDefault="00D915AF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15AF" w:rsidRDefault="00D915AF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D915AF" w:rsidRDefault="00D915AF">
      <w:pPr>
        <w:spacing w:after="0" w:line="1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A3089" w:rsidRPr="00DE17F7" w:rsidRDefault="00766288">
      <w:pPr>
        <w:spacing w:after="0" w:line="100" w:lineRule="atLeast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</w:rPr>
      </w:pPr>
      <w:r w:rsidRPr="00DE17F7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</w:rPr>
        <w:t>Remarques - q</w:t>
      </w:r>
      <w:r w:rsidR="00CA3089" w:rsidRPr="00DE17F7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</w:rPr>
        <w:t>uestions des élèves :</w:t>
      </w:r>
    </w:p>
    <w:p w:rsidR="00CA0189" w:rsidRDefault="00CA018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A0189" w:rsidRDefault="00CA018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A0189" w:rsidRDefault="00CA018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A0189" w:rsidRDefault="00CA018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A0189" w:rsidRDefault="00CA0189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1946" w:rsidRDefault="00351946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1946" w:rsidRDefault="00351946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51946" w:rsidRDefault="00351946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55BDA" w:rsidRPr="00DE17F7" w:rsidRDefault="004F2F16" w:rsidP="004F2F16">
      <w:pPr>
        <w:spacing w:after="0" w:line="10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E17F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Pour </w:t>
      </w:r>
      <w:r w:rsidR="00342CBB" w:rsidRPr="00DE17F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plus d’informations </w:t>
      </w:r>
      <w:r w:rsidRPr="00DE17F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concernant votre enfant </w:t>
      </w:r>
      <w:r w:rsidR="00342CBB" w:rsidRPr="00DE17F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en particulier </w:t>
      </w:r>
      <w:r w:rsidRPr="00DE17F7">
        <w:rPr>
          <w:rFonts w:ascii="Arial" w:eastAsia="Times New Roman" w:hAnsi="Arial" w:cs="Arial"/>
          <w:b/>
          <w:color w:val="000000"/>
          <w:sz w:val="24"/>
          <w:szCs w:val="24"/>
        </w:rPr>
        <w:t>vous pouvez joindre votre Délégué</w:t>
      </w:r>
      <w:r w:rsidR="00011CED" w:rsidRPr="00DE17F7"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r w:rsidRPr="00DE17F7">
        <w:rPr>
          <w:rFonts w:ascii="Arial" w:eastAsia="Times New Roman" w:hAnsi="Arial" w:cs="Arial"/>
          <w:b/>
          <w:color w:val="000000"/>
          <w:sz w:val="24"/>
          <w:szCs w:val="24"/>
        </w:rPr>
        <w:t>e</w:t>
      </w:r>
      <w:r w:rsidR="00011CED" w:rsidRPr="00DE17F7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  <w:r w:rsidRPr="00DE17F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GPI :</w:t>
      </w:r>
    </w:p>
    <w:p w:rsidR="008F4979" w:rsidRDefault="008F4979" w:rsidP="004F2F16">
      <w:pPr>
        <w:spacing w:after="0"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F4979" w:rsidRPr="00011CED" w:rsidRDefault="004F2F16" w:rsidP="004F2F16">
      <w:pPr>
        <w:spacing w:after="0" w:line="100" w:lineRule="atLeast"/>
        <w:rPr>
          <w:rFonts w:ascii="Arial" w:eastAsia="Times New Roman" w:hAnsi="Arial" w:cs="Arial"/>
          <w:color w:val="984806" w:themeColor="accent6" w:themeShade="80"/>
          <w:sz w:val="24"/>
          <w:szCs w:val="24"/>
        </w:rPr>
      </w:pPr>
      <w:r w:rsidRPr="004136C7">
        <w:rPr>
          <w:rFonts w:ascii="Arial" w:eastAsia="Times New Roman" w:hAnsi="Arial" w:cs="Arial"/>
          <w:color w:val="000000"/>
          <w:sz w:val="24"/>
          <w:szCs w:val="24"/>
        </w:rPr>
        <w:t xml:space="preserve">Prénom NOM - </w:t>
      </w:r>
      <w:r w:rsidR="00215C84" w:rsidRPr="004136C7">
        <w:rPr>
          <w:rFonts w:ascii="Arial" w:eastAsia="Times New Roman" w:hAnsi="Arial" w:cs="Arial"/>
          <w:color w:val="000000"/>
          <w:sz w:val="24"/>
          <w:szCs w:val="24"/>
        </w:rPr>
        <w:t xml:space="preserve">Tél : </w:t>
      </w:r>
      <w:r w:rsidRPr="004136C7">
        <w:rPr>
          <w:rFonts w:ascii="Arial" w:eastAsia="Times New Roman" w:hAnsi="Arial" w:cs="Arial"/>
          <w:color w:val="000000"/>
          <w:sz w:val="24"/>
          <w:szCs w:val="24"/>
        </w:rPr>
        <w:t>xx</w:t>
      </w:r>
      <w:r w:rsidR="00215C84" w:rsidRPr="004136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36C7">
        <w:rPr>
          <w:rFonts w:ascii="Arial" w:eastAsia="Times New Roman" w:hAnsi="Arial" w:cs="Arial"/>
          <w:color w:val="000000"/>
          <w:sz w:val="24"/>
          <w:szCs w:val="24"/>
        </w:rPr>
        <w:t>xx</w:t>
      </w:r>
      <w:proofErr w:type="spellEnd"/>
      <w:r w:rsidRPr="004136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36C7">
        <w:rPr>
          <w:rFonts w:ascii="Arial" w:eastAsia="Times New Roman" w:hAnsi="Arial" w:cs="Arial"/>
          <w:color w:val="000000"/>
          <w:sz w:val="24"/>
          <w:szCs w:val="24"/>
        </w:rPr>
        <w:t>xx</w:t>
      </w:r>
      <w:proofErr w:type="spellEnd"/>
      <w:r w:rsidRPr="004136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36C7">
        <w:rPr>
          <w:rFonts w:ascii="Arial" w:eastAsia="Times New Roman" w:hAnsi="Arial" w:cs="Arial"/>
          <w:color w:val="000000"/>
          <w:sz w:val="24"/>
          <w:szCs w:val="24"/>
        </w:rPr>
        <w:t>xx</w:t>
      </w:r>
      <w:proofErr w:type="spellEnd"/>
      <w:r w:rsidRPr="004136C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36C7">
        <w:rPr>
          <w:rFonts w:ascii="Arial" w:eastAsia="Times New Roman" w:hAnsi="Arial" w:cs="Arial"/>
          <w:color w:val="000000"/>
          <w:sz w:val="24"/>
          <w:szCs w:val="24"/>
        </w:rPr>
        <w:t>xx</w:t>
      </w:r>
      <w:proofErr w:type="spellEnd"/>
      <w:r w:rsidRPr="004136C7">
        <w:rPr>
          <w:rFonts w:ascii="Arial" w:eastAsia="Times New Roman" w:hAnsi="Arial" w:cs="Arial"/>
          <w:color w:val="000000"/>
          <w:sz w:val="24"/>
          <w:szCs w:val="24"/>
        </w:rPr>
        <w:t xml:space="preserve"> – e-mail</w:t>
      </w:r>
      <w:r w:rsidR="00215C84" w:rsidRPr="004136C7">
        <w:rPr>
          <w:rFonts w:ascii="Arial" w:eastAsia="Times New Roman" w:hAnsi="Arial" w:cs="Arial"/>
          <w:color w:val="000000"/>
          <w:sz w:val="24"/>
          <w:szCs w:val="24"/>
        </w:rPr>
        <w:t xml:space="preserve"> : </w:t>
      </w:r>
      <w:r w:rsidRPr="004136C7">
        <w:rPr>
          <w:rFonts w:ascii="Arial" w:eastAsia="Times New Roman" w:hAnsi="Arial" w:cs="Arial"/>
          <w:color w:val="000000"/>
          <w:sz w:val="24"/>
          <w:szCs w:val="24"/>
        </w:rPr>
        <w:t>x</w:t>
      </w:r>
      <w:r w:rsidR="00966D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36C7">
        <w:rPr>
          <w:rFonts w:ascii="Arial" w:eastAsia="Times New Roman" w:hAnsi="Arial" w:cs="Arial"/>
          <w:color w:val="000000"/>
          <w:sz w:val="24"/>
          <w:szCs w:val="24"/>
        </w:rPr>
        <w:t>x</w:t>
      </w:r>
      <w:proofErr w:type="spellEnd"/>
      <w:r w:rsidR="00966D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36C7">
        <w:rPr>
          <w:rFonts w:ascii="Arial" w:eastAsia="Times New Roman" w:hAnsi="Arial" w:cs="Arial"/>
          <w:color w:val="000000"/>
          <w:sz w:val="24"/>
          <w:szCs w:val="24"/>
        </w:rPr>
        <w:t>x</w:t>
      </w:r>
      <w:proofErr w:type="spellEnd"/>
      <w:r w:rsidR="00966D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36C7">
        <w:rPr>
          <w:rFonts w:ascii="Arial" w:eastAsia="Times New Roman" w:hAnsi="Arial" w:cs="Arial"/>
          <w:color w:val="000000"/>
          <w:sz w:val="24"/>
          <w:szCs w:val="24"/>
        </w:rPr>
        <w:t>x</w:t>
      </w:r>
      <w:proofErr w:type="spellEnd"/>
      <w:r w:rsidR="00966DB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136C7">
        <w:rPr>
          <w:rFonts w:ascii="Arial" w:eastAsia="Times New Roman" w:hAnsi="Arial" w:cs="Arial"/>
          <w:color w:val="000000"/>
          <w:sz w:val="24"/>
          <w:szCs w:val="24"/>
        </w:rPr>
        <w:t>x</w:t>
      </w:r>
      <w:proofErr w:type="spellEnd"/>
    </w:p>
    <w:p w:rsidR="00011CED" w:rsidRDefault="00011CED" w:rsidP="004F2F16">
      <w:pPr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215C84" w:rsidRDefault="00C56E3C" w:rsidP="004F2F16">
      <w:pPr>
        <w:spacing w:after="0" w:line="100" w:lineRule="atLeast"/>
        <w:rPr>
          <w:rStyle w:val="Lienhypertexte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ou via notre site GPI : </w:t>
      </w:r>
      <w:hyperlink r:id="rId5" w:history="1">
        <w:r w:rsidRPr="000C6859">
          <w:rPr>
            <w:rStyle w:val="Lienhypertexte"/>
            <w:rFonts w:ascii="Arial" w:eastAsia="Times New Roman" w:hAnsi="Arial" w:cs="Arial"/>
            <w:sz w:val="24"/>
            <w:szCs w:val="24"/>
          </w:rPr>
          <w:t>http://gpi-leigarrus83.e-monsite.com/</w:t>
        </w:r>
      </w:hyperlink>
      <w:r w:rsidR="00F458ED" w:rsidRPr="00F458ED">
        <w:rPr>
          <w:rStyle w:val="Lienhypertexte"/>
          <w:rFonts w:ascii="Arial" w:eastAsia="Times New Roman" w:hAnsi="Arial" w:cs="Arial"/>
          <w:sz w:val="24"/>
          <w:szCs w:val="24"/>
          <w:u w:val="none"/>
        </w:rPr>
        <w:t xml:space="preserve"> </w:t>
      </w:r>
      <w:r w:rsidR="00F458ED" w:rsidRPr="00F458ED">
        <w:rPr>
          <w:rStyle w:val="Lienhypertexte"/>
          <w:rFonts w:ascii="Arial" w:eastAsia="Times New Roman" w:hAnsi="Arial" w:cs="Arial"/>
          <w:color w:val="auto"/>
          <w:sz w:val="24"/>
          <w:szCs w:val="24"/>
          <w:u w:val="none"/>
        </w:rPr>
        <w:t>contact/nous contacter</w:t>
      </w:r>
    </w:p>
    <w:p w:rsidR="00CA0189" w:rsidRDefault="00CA0189" w:rsidP="004F2F16">
      <w:pPr>
        <w:spacing w:after="0" w:line="100" w:lineRule="atLeast"/>
        <w:rPr>
          <w:rStyle w:val="Lienhypertexte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ou notre messagerie : </w:t>
      </w:r>
      <w:hyperlink r:id="rId6" w:history="1">
        <w:r w:rsidRPr="00DD2FB1">
          <w:rPr>
            <w:rStyle w:val="Lienhypertexte"/>
            <w:rFonts w:ascii="Arial" w:eastAsia="Times New Roman" w:hAnsi="Arial" w:cs="Arial"/>
            <w:sz w:val="24"/>
            <w:szCs w:val="24"/>
          </w:rPr>
          <w:t>gpi.leigarrus83@gmail.com</w:t>
        </w:r>
      </w:hyperlink>
    </w:p>
    <w:p w:rsidR="00C56E3C" w:rsidRPr="00DE17F7" w:rsidRDefault="00DE17F7" w:rsidP="004F2F16">
      <w:pPr>
        <w:spacing w:after="0" w:line="10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Suivez notre actualité sur Facebook : GPI Leï Garrus Saint Maximin</w:t>
      </w:r>
    </w:p>
    <w:sectPr w:rsidR="00C56E3C" w:rsidRPr="00DE17F7" w:rsidSect="002A352A">
      <w:pgSz w:w="11906" w:h="16838"/>
      <w:pgMar w:top="1134" w:right="720" w:bottom="1134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altName w:val="Times New Roman"/>
    <w:charset w:val="00"/>
    <w:family w:val="auto"/>
    <w:pitch w:val="variable"/>
  </w:font>
  <w:font w:name="Fort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327E6"/>
    <w:multiLevelType w:val="hybridMultilevel"/>
    <w:tmpl w:val="AF58663A"/>
    <w:lvl w:ilvl="0" w:tplc="C54A1BA4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45"/>
    <w:rsid w:val="00002746"/>
    <w:rsid w:val="00011CED"/>
    <w:rsid w:val="00020806"/>
    <w:rsid w:val="00071545"/>
    <w:rsid w:val="000D44A4"/>
    <w:rsid w:val="000E4664"/>
    <w:rsid w:val="000F140B"/>
    <w:rsid w:val="00104B69"/>
    <w:rsid w:val="00142AE3"/>
    <w:rsid w:val="0016360E"/>
    <w:rsid w:val="001741B7"/>
    <w:rsid w:val="00192E92"/>
    <w:rsid w:val="0019713D"/>
    <w:rsid w:val="001D7F68"/>
    <w:rsid w:val="001E5481"/>
    <w:rsid w:val="0020207B"/>
    <w:rsid w:val="00215C84"/>
    <w:rsid w:val="00215D87"/>
    <w:rsid w:val="00235729"/>
    <w:rsid w:val="00296761"/>
    <w:rsid w:val="002A352A"/>
    <w:rsid w:val="003170B6"/>
    <w:rsid w:val="0032080A"/>
    <w:rsid w:val="00323C03"/>
    <w:rsid w:val="0033506C"/>
    <w:rsid w:val="00342CBB"/>
    <w:rsid w:val="00351946"/>
    <w:rsid w:val="00385112"/>
    <w:rsid w:val="003A4AED"/>
    <w:rsid w:val="003D514B"/>
    <w:rsid w:val="003E41DA"/>
    <w:rsid w:val="003F42DF"/>
    <w:rsid w:val="004136C7"/>
    <w:rsid w:val="00434045"/>
    <w:rsid w:val="00454658"/>
    <w:rsid w:val="00484141"/>
    <w:rsid w:val="004925A3"/>
    <w:rsid w:val="004A6732"/>
    <w:rsid w:val="004B2503"/>
    <w:rsid w:val="004C2755"/>
    <w:rsid w:val="004F2F16"/>
    <w:rsid w:val="00514FE7"/>
    <w:rsid w:val="00571462"/>
    <w:rsid w:val="00587AF5"/>
    <w:rsid w:val="005C56EC"/>
    <w:rsid w:val="005E73E9"/>
    <w:rsid w:val="0060524B"/>
    <w:rsid w:val="00605550"/>
    <w:rsid w:val="00670745"/>
    <w:rsid w:val="006D617E"/>
    <w:rsid w:val="006E1E36"/>
    <w:rsid w:val="006F5C17"/>
    <w:rsid w:val="0071196D"/>
    <w:rsid w:val="00714BBE"/>
    <w:rsid w:val="00727BCD"/>
    <w:rsid w:val="007318FB"/>
    <w:rsid w:val="00766288"/>
    <w:rsid w:val="007F54E1"/>
    <w:rsid w:val="007F6651"/>
    <w:rsid w:val="0083544A"/>
    <w:rsid w:val="008A2484"/>
    <w:rsid w:val="008C318A"/>
    <w:rsid w:val="008D7291"/>
    <w:rsid w:val="008F384D"/>
    <w:rsid w:val="008F4979"/>
    <w:rsid w:val="00955BDA"/>
    <w:rsid w:val="00966DB4"/>
    <w:rsid w:val="00970A5B"/>
    <w:rsid w:val="009F752A"/>
    <w:rsid w:val="00AA0E93"/>
    <w:rsid w:val="00AB2DE4"/>
    <w:rsid w:val="00AB319A"/>
    <w:rsid w:val="00AC253B"/>
    <w:rsid w:val="00AF71D5"/>
    <w:rsid w:val="00B42D33"/>
    <w:rsid w:val="00B71441"/>
    <w:rsid w:val="00B8668E"/>
    <w:rsid w:val="00BC46F1"/>
    <w:rsid w:val="00C12890"/>
    <w:rsid w:val="00C12A2A"/>
    <w:rsid w:val="00C240C9"/>
    <w:rsid w:val="00C35A14"/>
    <w:rsid w:val="00C54139"/>
    <w:rsid w:val="00C56E3C"/>
    <w:rsid w:val="00C85A97"/>
    <w:rsid w:val="00C91D02"/>
    <w:rsid w:val="00C94A69"/>
    <w:rsid w:val="00CA0189"/>
    <w:rsid w:val="00CA3089"/>
    <w:rsid w:val="00CF6849"/>
    <w:rsid w:val="00D10240"/>
    <w:rsid w:val="00D140D2"/>
    <w:rsid w:val="00D50A4F"/>
    <w:rsid w:val="00D615DD"/>
    <w:rsid w:val="00D915AF"/>
    <w:rsid w:val="00DC076F"/>
    <w:rsid w:val="00DE17F7"/>
    <w:rsid w:val="00DE498F"/>
    <w:rsid w:val="00E91716"/>
    <w:rsid w:val="00EC65BD"/>
    <w:rsid w:val="00EC7505"/>
    <w:rsid w:val="00EF4195"/>
    <w:rsid w:val="00F20DF8"/>
    <w:rsid w:val="00F458ED"/>
    <w:rsid w:val="00F5312C"/>
    <w:rsid w:val="00F63A13"/>
    <w:rsid w:val="00F66DD3"/>
    <w:rsid w:val="00FA2094"/>
    <w:rsid w:val="00FD3A84"/>
    <w:rsid w:val="00FE18EF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71C5F12-4E96-4B7B-8193-287A3CE7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181"/>
      <w:kern w:val="1"/>
      <w:sz w:val="22"/>
      <w:szCs w:val="22"/>
    </w:rPr>
  </w:style>
  <w:style w:type="paragraph" w:styleId="Titre2">
    <w:name w:val="heading 2"/>
    <w:basedOn w:val="Normal"/>
    <w:qFormat/>
    <w:pPr>
      <w:keepNext/>
      <w:keepLines/>
      <w:spacing w:before="200" w:after="0"/>
      <w:outlineLvl w:val="1"/>
    </w:pPr>
    <w:rPr>
      <w:rFonts w:ascii="Forte" w:hAnsi="Forte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2Car">
    <w:name w:val="Titre 2 Car"/>
    <w:basedOn w:val="Policepardfaut1"/>
    <w:rPr>
      <w:rFonts w:ascii="Forte" w:hAnsi="Forte" w:cs="font181"/>
      <w:b/>
      <w:bCs/>
      <w:color w:val="4F81BD"/>
      <w:sz w:val="26"/>
      <w:szCs w:val="26"/>
    </w:rPr>
  </w:style>
  <w:style w:type="character" w:customStyle="1" w:styleId="TitreCar">
    <w:name w:val="Titre Car"/>
    <w:basedOn w:val="Policepardfaut1"/>
    <w:rPr>
      <w:rFonts w:ascii="Forte" w:hAnsi="Forte" w:cs="font181"/>
      <w:color w:val="17365D"/>
      <w:spacing w:val="5"/>
      <w:kern w:val="1"/>
      <w:sz w:val="52"/>
      <w:szCs w:val="52"/>
    </w:rPr>
  </w:style>
  <w:style w:type="character" w:customStyle="1" w:styleId="TextedebullesCar">
    <w:name w:val="Texte de bulles Car"/>
    <w:basedOn w:val="Policepardfaut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  <w:sz w:val="18"/>
    </w:rPr>
  </w:style>
  <w:style w:type="character" w:customStyle="1" w:styleId="ListLabel2">
    <w:name w:val="ListLabel 2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qFormat/>
    <w:pPr>
      <w:pBdr>
        <w:bottom w:val="single" w:sz="8" w:space="4" w:color="808080"/>
      </w:pBdr>
      <w:spacing w:after="300" w:line="100" w:lineRule="atLeast"/>
      <w:contextualSpacing/>
    </w:pPr>
    <w:rPr>
      <w:rFonts w:ascii="Forte" w:hAnsi="Forte"/>
      <w:color w:val="17365D"/>
      <w:spacing w:val="5"/>
      <w:sz w:val="52"/>
      <w:szCs w:val="52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140D2"/>
    <w:rPr>
      <w:color w:val="0000FF"/>
      <w:u w:val="single"/>
    </w:rPr>
  </w:style>
  <w:style w:type="paragraph" w:customStyle="1" w:styleId="Standard">
    <w:name w:val="Standard"/>
    <w:rsid w:val="00966DB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ont181"/>
      <w:kern w:val="3"/>
      <w:sz w:val="22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018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F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i.leigarrus83@gmail.com" TargetMode="External"/><Relationship Id="rId5" Type="http://schemas.openxmlformats.org/officeDocument/2006/relationships/hyperlink" Target="http://gpi-leigarrus83.e-monsite.com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oll&#232;ge%20Lei%20Garrus\2016-2017\Conseils%20de%20classe\Modele-CR-1er%20trim-classe%206A-GP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Modele-CR-1er trim-classe 6A-GPI.dotx</Template>
  <TotalTime>1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afparochefort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Laurent MEURILLON</cp:lastModifiedBy>
  <cp:revision>2</cp:revision>
  <cp:lastPrinted>2016-06-20T12:11:00Z</cp:lastPrinted>
  <dcterms:created xsi:type="dcterms:W3CDTF">2020-11-21T16:51:00Z</dcterms:created>
  <dcterms:modified xsi:type="dcterms:W3CDTF">2020-11-21T16:51:00Z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Getronics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